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DE" w:rsidRDefault="009D670F">
      <w:hyperlink r:id="rId4" w:history="1">
        <w:r w:rsidRPr="006A501B">
          <w:rPr>
            <w:rStyle w:val="Hyperlink"/>
          </w:rPr>
          <w:t>http://promediawijsheid.nl/bronnen-veiligmetmedia/</w:t>
        </w:r>
      </w:hyperlink>
    </w:p>
    <w:p w:rsidR="009D670F" w:rsidRDefault="009D670F"/>
    <w:p w:rsidR="009D670F" w:rsidRDefault="009D670F">
      <w:bookmarkStart w:id="0" w:name="_GoBack"/>
      <w:bookmarkEnd w:id="0"/>
    </w:p>
    <w:sectPr w:rsidR="009D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0F"/>
    <w:rsid w:val="00117EDE"/>
    <w:rsid w:val="009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B0BB"/>
  <w15:chartTrackingRefBased/>
  <w15:docId w15:val="{998ABAD8-BA4A-491B-8F75-C45398A4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D67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mediawijsheid.nl/bronnen-veiligmetmedia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4DE3B628.dotm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Wolf, de</dc:creator>
  <cp:keywords/>
  <dc:description/>
  <cp:lastModifiedBy>René Wolf, de</cp:lastModifiedBy>
  <cp:revision>1</cp:revision>
  <dcterms:created xsi:type="dcterms:W3CDTF">2018-08-31T09:04:00Z</dcterms:created>
  <dcterms:modified xsi:type="dcterms:W3CDTF">2018-08-31T09:05:00Z</dcterms:modified>
</cp:coreProperties>
</file>