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3B" w:rsidRPr="00F60F56" w:rsidRDefault="00DA41E9" w:rsidP="0067565D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2</w:t>
      </w:r>
      <w:r w:rsidR="0067565D" w:rsidRPr="00F60F56">
        <w:rPr>
          <w:rFonts w:ascii="Arial" w:hAnsi="Arial" w:cs="Arial"/>
          <w:b/>
        </w:rPr>
        <w:t xml:space="preserve"> </w:t>
      </w:r>
      <w:proofErr w:type="spellStart"/>
      <w:r w:rsidR="0067565D" w:rsidRPr="00F60F56">
        <w:rPr>
          <w:rFonts w:ascii="Arial" w:hAnsi="Arial" w:cs="Arial"/>
          <w:b/>
        </w:rPr>
        <w:t>social</w:t>
      </w:r>
      <w:proofErr w:type="spellEnd"/>
      <w:r w:rsidR="0067565D" w:rsidRPr="00F60F56">
        <w:rPr>
          <w:rFonts w:ascii="Arial" w:hAnsi="Arial" w:cs="Arial"/>
          <w:b/>
        </w:rPr>
        <w:t xml:space="preserve"> media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Voorbereiding: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1: titel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2: terugblik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3: welke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kennen de leerlingen? Welke gebruiken zij ook zelf? </w:t>
      </w: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Klassengesprek hierover.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4: klassengesprek. Vragen: </w:t>
      </w:r>
    </w:p>
    <w:p w:rsidR="0067565D" w:rsidRDefault="00831546" w:rsidP="00D36A91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Wat kun je wel delen? </w:t>
      </w:r>
    </w:p>
    <w:p w:rsidR="0067565D" w:rsidRDefault="00831546" w:rsidP="0067565D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Wat kun je niet delen? </w:t>
      </w:r>
    </w:p>
    <w:p w:rsidR="0067565D" w:rsidRDefault="00831546" w:rsidP="00C52B74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Denk niet alleen aan foto’s of video’s, maar ook aan berichten. </w:t>
      </w:r>
    </w:p>
    <w:p w:rsidR="0067565D" w:rsidRDefault="00831546" w:rsidP="00316BE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Ben jij je daarvan bewust? </w:t>
      </w:r>
    </w:p>
    <w:p w:rsidR="009B4CD3" w:rsidRDefault="00831546" w:rsidP="00316BE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Let jij op wat je met wie deelt?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Dia 5: een aantal voorbeelden van berichten die niet handig zijn om te plaatsen</w:t>
      </w:r>
    </w:p>
    <w:p w:rsidR="0067565D" w:rsidRDefault="00DA41E9" w:rsidP="0067565D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Allerlei tips over wat je wel en niet moet doen op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media. </w:t>
      </w:r>
      <w:bookmarkStart w:id="0" w:name="_GoBack"/>
      <w:bookmarkEnd w:id="0"/>
    </w:p>
    <w:p w:rsidR="0067565D" w:rsidRDefault="00CD1BFF" w:rsidP="0067565D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Allerlei vormen van iets plaatsen. </w:t>
      </w: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Bespreek dit na met je leerlingen. </w:t>
      </w:r>
    </w:p>
    <w:p w:rsidR="00CD1BFF" w:rsidRDefault="00CD1BFF" w:rsidP="00CD1BFF">
      <w:pPr>
        <w:pStyle w:val="Geenafstand"/>
        <w:rPr>
          <w:rFonts w:ascii="Arial" w:hAnsi="Arial" w:cs="Arial"/>
        </w:rPr>
      </w:pPr>
    </w:p>
    <w:p w:rsidR="00CD1BFF" w:rsidRDefault="00CD1BFF" w:rsidP="00CD1BF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6: </w:t>
      </w:r>
      <w:r w:rsidR="00F60F56">
        <w:rPr>
          <w:rFonts w:ascii="Arial" w:hAnsi="Arial" w:cs="Arial"/>
        </w:rPr>
        <w:t xml:space="preserve">opdracht. Leerlingen vullen het werkblad in. </w:t>
      </w:r>
    </w:p>
    <w:p w:rsidR="00F60F56" w:rsidRDefault="00F60F56" w:rsidP="00CD1BF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Bespreek dit daarna met de klas. </w:t>
      </w:r>
    </w:p>
    <w:p w:rsidR="00F60F56" w:rsidRPr="0067565D" w:rsidRDefault="00F60F56" w:rsidP="00CD1BF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Het werkblad staat hieronder. </w:t>
      </w:r>
    </w:p>
    <w:p w:rsidR="00F60F56" w:rsidRDefault="00F60F56">
      <w:r>
        <w:br w:type="page"/>
      </w:r>
    </w:p>
    <w:p w:rsidR="0067565D" w:rsidRPr="00F60F56" w:rsidRDefault="00F60F56" w:rsidP="00F60F56">
      <w:pPr>
        <w:pStyle w:val="Geenafstand"/>
        <w:rPr>
          <w:rFonts w:ascii="Arial" w:hAnsi="Arial" w:cs="Arial"/>
          <w:b/>
        </w:rPr>
      </w:pPr>
      <w:r>
        <w:rPr>
          <w:noProof/>
          <w:color w:val="0000FF"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3027045</wp:posOffset>
            </wp:positionH>
            <wp:positionV relativeFrom="paragraph">
              <wp:posOffset>-750570</wp:posOffset>
            </wp:positionV>
            <wp:extent cx="3312380" cy="1658865"/>
            <wp:effectExtent l="0" t="0" r="2540" b="0"/>
            <wp:wrapNone/>
            <wp:docPr id="1" name="irc_mi" descr="Afbeeldingsresultaat voor social med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ocial med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380" cy="165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F56">
        <w:rPr>
          <w:rFonts w:ascii="Arial" w:hAnsi="Arial" w:cs="Arial"/>
          <w:b/>
        </w:rPr>
        <w:t xml:space="preserve">Werkblad </w:t>
      </w:r>
      <w:proofErr w:type="spellStart"/>
      <w:r w:rsidRPr="00F60F56">
        <w:rPr>
          <w:rFonts w:ascii="Arial" w:hAnsi="Arial" w:cs="Arial"/>
          <w:b/>
        </w:rPr>
        <w:t>social</w:t>
      </w:r>
      <w:proofErr w:type="spellEnd"/>
      <w:r w:rsidRPr="00F60F56">
        <w:rPr>
          <w:rFonts w:ascii="Arial" w:hAnsi="Arial" w:cs="Arial"/>
          <w:b/>
        </w:rPr>
        <w:t xml:space="preserve"> media 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Welke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ken je? 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 xml:space="preserve">Welke </w:t>
      </w:r>
      <w:proofErr w:type="spellStart"/>
      <w:r w:rsidRPr="00F60F56">
        <w:rPr>
          <w:rFonts w:ascii="Arial" w:hAnsi="Arial" w:cs="Arial"/>
        </w:rPr>
        <w:t>social</w:t>
      </w:r>
      <w:proofErr w:type="spellEnd"/>
      <w:r w:rsidRPr="00F60F56">
        <w:rPr>
          <w:rFonts w:ascii="Arial" w:hAnsi="Arial" w:cs="Arial"/>
        </w:rPr>
        <w:t xml:space="preserve"> media gebruik jij? 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Heb je wel eens iets gedeeld wat niet handig was? Zo ja, wat dan? 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Wat zou je iemand adviseren die een naaktfoto van zichzelf wil doorsturen naar iemand die hij / zij vertr</w:t>
      </w:r>
      <w:r w:rsidR="00831546">
        <w:rPr>
          <w:rFonts w:ascii="Arial" w:hAnsi="Arial" w:cs="Arial"/>
        </w:rPr>
        <w:t>ouw</w:t>
      </w:r>
      <w:r>
        <w:rPr>
          <w:rFonts w:ascii="Arial" w:hAnsi="Arial" w:cs="Arial"/>
        </w:rPr>
        <w:t xml:space="preserve">d? 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831546" w:rsidRDefault="0083154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Zou je iemand die je niet kent, toevoegen via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media? Waarom wel / niet? </w:t>
      </w:r>
    </w:p>
    <w:p w:rsidR="00831546" w:rsidRDefault="00831546" w:rsidP="00F60F56">
      <w:pPr>
        <w:pStyle w:val="Geenafstand"/>
        <w:rPr>
          <w:rFonts w:ascii="Arial" w:hAnsi="Arial" w:cs="Arial"/>
        </w:rPr>
      </w:pP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831546" w:rsidRPr="00F60F56" w:rsidRDefault="0083154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sectPr w:rsidR="00F60F56" w:rsidRPr="00F6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2F1A"/>
    <w:multiLevelType w:val="hybridMultilevel"/>
    <w:tmpl w:val="CF00ACA8"/>
    <w:lvl w:ilvl="0" w:tplc="29284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D0B81"/>
    <w:multiLevelType w:val="hybridMultilevel"/>
    <w:tmpl w:val="D6CABBCC"/>
    <w:lvl w:ilvl="0" w:tplc="065E9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4641D"/>
    <w:multiLevelType w:val="hybridMultilevel"/>
    <w:tmpl w:val="D7324D06"/>
    <w:lvl w:ilvl="0" w:tplc="2ED4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EE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AA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21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E9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4F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8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A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5D"/>
    <w:rsid w:val="001A6A3B"/>
    <w:rsid w:val="0067565D"/>
    <w:rsid w:val="00831546"/>
    <w:rsid w:val="009B4CD3"/>
    <w:rsid w:val="00CD1BFF"/>
    <w:rsid w:val="00DA41E9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00148-0064-49DD-A546-3D6FE7F9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5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nl/url?sa=i&amp;rct=j&amp;q=&amp;esrc=s&amp;source=images&amp;cd=&amp;cad=rja&amp;uact=8&amp;ved=2ahUKEwiJlt_2oMbaAhUQKlAKHWIaBS0QjRx6BAgAEAU&amp;url=https://www.fortunasittard.nl/nieuws/fortuna-zoekt-social-media-manvrouw&amp;psig=AOvVaw25ySxYRPV8OvHA6nPmPSBN&amp;ust=1524224509337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E1A4B4D.dotm</Template>
  <TotalTime>30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3</cp:revision>
  <dcterms:created xsi:type="dcterms:W3CDTF">2018-04-19T11:20:00Z</dcterms:created>
  <dcterms:modified xsi:type="dcterms:W3CDTF">2018-06-04T09:24:00Z</dcterms:modified>
</cp:coreProperties>
</file>