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A2" w:rsidRPr="0065293C" w:rsidRDefault="0065293C" w:rsidP="0065293C">
      <w:pPr>
        <w:pStyle w:val="Geenafstand"/>
        <w:rPr>
          <w:rFonts w:ascii="Arial" w:hAnsi="Arial" w:cs="Arial"/>
          <w:b/>
        </w:rPr>
      </w:pPr>
      <w:r w:rsidRPr="0065293C">
        <w:rPr>
          <w:rFonts w:ascii="Arial" w:hAnsi="Arial" w:cs="Arial"/>
          <w:b/>
        </w:rPr>
        <w:t xml:space="preserve">Les 22 ‘Be </w:t>
      </w:r>
      <w:proofErr w:type="spellStart"/>
      <w:r w:rsidRPr="0065293C">
        <w:rPr>
          <w:rFonts w:ascii="Arial" w:hAnsi="Arial" w:cs="Arial"/>
          <w:b/>
        </w:rPr>
        <w:t>Aware</w:t>
      </w:r>
      <w:proofErr w:type="spellEnd"/>
      <w:r w:rsidRPr="0065293C">
        <w:rPr>
          <w:rFonts w:ascii="Arial" w:hAnsi="Arial" w:cs="Arial"/>
          <w:b/>
        </w:rPr>
        <w:t xml:space="preserve">’ </w:t>
      </w:r>
    </w:p>
    <w:p w:rsidR="0065293C" w:rsidRPr="0065293C" w:rsidRDefault="0065293C" w:rsidP="0065293C">
      <w:pPr>
        <w:pStyle w:val="Geenafstand"/>
        <w:rPr>
          <w:rFonts w:ascii="Arial" w:hAnsi="Arial" w:cs="Arial"/>
        </w:rPr>
      </w:pPr>
    </w:p>
    <w:p w:rsidR="0065293C" w:rsidRDefault="0065293C" w:rsidP="0065293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hyperlink r:id="rId4" w:history="1">
        <w:r w:rsidRPr="00D3771D">
          <w:rPr>
            <w:rStyle w:val="Hyperlink"/>
            <w:rFonts w:ascii="Arial" w:hAnsi="Arial" w:cs="Arial"/>
          </w:rPr>
          <w:t>https://stichting-be-aware.nl/</w:t>
        </w:r>
      </w:hyperlink>
      <w:r>
        <w:rPr>
          <w:rFonts w:ascii="Arial" w:hAnsi="Arial" w:cs="Arial"/>
        </w:rPr>
        <w:t xml:space="preserve"> kun je aanvragen of zij op school </w:t>
      </w:r>
      <w:r w:rsidR="008E7E28">
        <w:rPr>
          <w:rFonts w:ascii="Arial" w:hAnsi="Arial" w:cs="Arial"/>
        </w:rPr>
        <w:t xml:space="preserve">een voorlichting </w:t>
      </w:r>
      <w:r>
        <w:rPr>
          <w:rFonts w:ascii="Arial" w:hAnsi="Arial" w:cs="Arial"/>
        </w:rPr>
        <w:t>komen</w:t>
      </w:r>
      <w:r w:rsidR="008E7E28">
        <w:rPr>
          <w:rFonts w:ascii="Arial" w:hAnsi="Arial" w:cs="Arial"/>
        </w:rPr>
        <w:t xml:space="preserve"> geven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65293C" w:rsidRDefault="0065293C" w:rsidP="0065293C">
      <w:pPr>
        <w:pStyle w:val="Geenafstand"/>
        <w:rPr>
          <w:rFonts w:ascii="Arial" w:hAnsi="Arial" w:cs="Arial"/>
        </w:rPr>
      </w:pPr>
    </w:p>
    <w:p w:rsidR="0065293C" w:rsidRDefault="0065293C" w:rsidP="0065293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Zij geven dan informatie op een leuke manier. </w:t>
      </w:r>
    </w:p>
    <w:p w:rsidR="0065293C" w:rsidRDefault="0065293C" w:rsidP="0065293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Het zal dan gaan over internet-/telefoon-/gameverslaving. </w:t>
      </w:r>
    </w:p>
    <w:p w:rsidR="0065293C" w:rsidRDefault="0065293C" w:rsidP="0065293C">
      <w:pPr>
        <w:pStyle w:val="Geenafstand"/>
        <w:rPr>
          <w:rFonts w:ascii="Arial" w:hAnsi="Arial" w:cs="Arial"/>
        </w:rPr>
      </w:pPr>
    </w:p>
    <w:p w:rsidR="0065293C" w:rsidRPr="0065293C" w:rsidRDefault="0065293C" w:rsidP="0065293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Superleuk. Degenen die dit geven, hebben ook zelf ervaring met verslaving en delen dit ook met leerlingen. Dat maakt dat leerlingen dit heel erg leuk vinden en vaak goed aansluit. </w:t>
      </w:r>
    </w:p>
    <w:sectPr w:rsidR="0065293C" w:rsidRPr="0065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3C"/>
    <w:rsid w:val="0065293C"/>
    <w:rsid w:val="008E7E28"/>
    <w:rsid w:val="00E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D0A1A-6396-4F95-A290-7E414D7D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5293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52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chting-be-aware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1A6643AA.dotm</Template>
  <TotalTime>12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2</cp:revision>
  <dcterms:created xsi:type="dcterms:W3CDTF">2018-04-19T12:15:00Z</dcterms:created>
  <dcterms:modified xsi:type="dcterms:W3CDTF">2018-04-19T12:27:00Z</dcterms:modified>
</cp:coreProperties>
</file>