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B4" w:rsidRDefault="008C3861">
      <w:hyperlink r:id="rId4" w:history="1">
        <w:r w:rsidRPr="00CC02D4">
          <w:rPr>
            <w:rStyle w:val="Hyperlink"/>
          </w:rPr>
          <w:t>https://www.helpwanted.nl/opvoeders/scholenpagina/grooming-digibord/</w:t>
        </w:r>
      </w:hyperlink>
    </w:p>
    <w:p w:rsidR="008C3861" w:rsidRDefault="008C3861"/>
    <w:p w:rsidR="008C3861" w:rsidRDefault="008C3861">
      <w:hyperlink r:id="rId5" w:history="1">
        <w:r w:rsidRPr="00CC02D4">
          <w:rPr>
            <w:rStyle w:val="Hyperlink"/>
          </w:rPr>
          <w:t>http://www.helpwanted.nl/opvoeders/scholenpagina/les-grooming-video/</w:t>
        </w:r>
      </w:hyperlink>
    </w:p>
    <w:p w:rsidR="008C3861" w:rsidRDefault="008C3861">
      <w:bookmarkStart w:id="0" w:name="_GoBack"/>
      <w:bookmarkEnd w:id="0"/>
    </w:p>
    <w:sectPr w:rsidR="008C3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61"/>
    <w:rsid w:val="008C3861"/>
    <w:rsid w:val="00A9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B3A9"/>
  <w15:chartTrackingRefBased/>
  <w15:docId w15:val="{D61617DB-D691-4EF2-BF9D-6F9B972D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C3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pwanted.nl/opvoeders/scholenpagina/les-grooming-video/" TargetMode="External"/><Relationship Id="rId4" Type="http://schemas.openxmlformats.org/officeDocument/2006/relationships/hyperlink" Target="https://www.helpwanted.nl/opvoeders/scholenpagina/grooming-digibord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6F229150.dotm</Template>
  <TotalTime>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Wolf, de</dc:creator>
  <cp:keywords/>
  <dc:description/>
  <cp:lastModifiedBy>René Wolf, de</cp:lastModifiedBy>
  <cp:revision>1</cp:revision>
  <dcterms:created xsi:type="dcterms:W3CDTF">2018-08-31T08:58:00Z</dcterms:created>
  <dcterms:modified xsi:type="dcterms:W3CDTF">2018-08-31T08:59:00Z</dcterms:modified>
</cp:coreProperties>
</file>