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1C3" w:rsidRPr="005F2859" w:rsidRDefault="005F2859" w:rsidP="005F2859">
      <w:pPr>
        <w:pStyle w:val="Geenafstand"/>
        <w:rPr>
          <w:rFonts w:ascii="Arial" w:hAnsi="Arial" w:cs="Arial"/>
          <w:b/>
        </w:rPr>
      </w:pPr>
      <w:r w:rsidRPr="005F2859">
        <w:rPr>
          <w:rFonts w:ascii="Arial" w:hAnsi="Arial" w:cs="Arial"/>
          <w:b/>
        </w:rPr>
        <w:t xml:space="preserve">Les 25-27 gesprekskaarten </w:t>
      </w:r>
    </w:p>
    <w:p w:rsidR="005F2859" w:rsidRDefault="005F2859" w:rsidP="005F2859">
      <w:pPr>
        <w:pStyle w:val="Geenafstand"/>
        <w:rPr>
          <w:rFonts w:ascii="Arial" w:hAnsi="Arial" w:cs="Arial"/>
        </w:rPr>
      </w:pPr>
    </w:p>
    <w:p w:rsidR="005F2859" w:rsidRDefault="005F2859" w:rsidP="005F2859">
      <w:pPr>
        <w:pStyle w:val="Geenafstand"/>
        <w:rPr>
          <w:rFonts w:ascii="Arial" w:hAnsi="Arial" w:cs="Arial"/>
        </w:rPr>
      </w:pPr>
    </w:p>
    <w:p w:rsidR="005F2859" w:rsidRDefault="005F2859" w:rsidP="005F285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Op deze website kun je over een aantal onderwerpen een gesprek met je klas aan gaan. </w:t>
      </w:r>
    </w:p>
    <w:p w:rsidR="00EE1629" w:rsidRDefault="00EE1629" w:rsidP="00EE1629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Contact en media </w:t>
      </w:r>
    </w:p>
    <w:p w:rsidR="00EE1629" w:rsidRDefault="00EE1629" w:rsidP="00EE1629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 hele dag verbonden </w:t>
      </w:r>
    </w:p>
    <w:p w:rsidR="00EE1629" w:rsidRDefault="00EE1629" w:rsidP="00EE1629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Seksualiteit &amp;</w:t>
      </w:r>
      <w:bookmarkStart w:id="0" w:name="_GoBack"/>
      <w:bookmarkEnd w:id="0"/>
      <w:r>
        <w:rPr>
          <w:rFonts w:ascii="Arial" w:hAnsi="Arial" w:cs="Arial"/>
        </w:rPr>
        <w:t xml:space="preserve"> media </w:t>
      </w:r>
    </w:p>
    <w:p w:rsidR="005F2859" w:rsidRDefault="005F2859" w:rsidP="005F2859">
      <w:pPr>
        <w:pStyle w:val="Geenafstand"/>
        <w:rPr>
          <w:rFonts w:ascii="Arial" w:hAnsi="Arial" w:cs="Arial"/>
        </w:rPr>
      </w:pPr>
    </w:p>
    <w:p w:rsidR="005F2859" w:rsidRDefault="005F2859" w:rsidP="005F285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Wanneer je op vastleggen drukt, krijg je een werkblad die je kunt printen. </w:t>
      </w:r>
    </w:p>
    <w:p w:rsidR="005F2859" w:rsidRDefault="005F2859" w:rsidP="005F2859">
      <w:pPr>
        <w:pStyle w:val="Geenafstand"/>
        <w:rPr>
          <w:rFonts w:ascii="Arial" w:hAnsi="Arial" w:cs="Arial"/>
        </w:rPr>
      </w:pPr>
    </w:p>
    <w:p w:rsidR="005F2859" w:rsidRPr="005F2859" w:rsidRDefault="005F2859" w:rsidP="005F2859">
      <w:pPr>
        <w:pStyle w:val="Geenafstand"/>
        <w:rPr>
          <w:rFonts w:ascii="Arial" w:hAnsi="Arial" w:cs="Arial"/>
        </w:rPr>
      </w:pPr>
    </w:p>
    <w:p w:rsidR="005F2859" w:rsidRPr="005F2859" w:rsidRDefault="00EE1629" w:rsidP="005F2859">
      <w:pPr>
        <w:pStyle w:val="Geenafstand"/>
        <w:rPr>
          <w:rFonts w:ascii="Arial" w:eastAsia="Arial" w:hAnsi="Arial" w:cs="Arial"/>
        </w:rPr>
      </w:pPr>
      <w:hyperlink r:id="rId5" w:history="1">
        <w:r w:rsidR="005F2859" w:rsidRPr="005F2859">
          <w:rPr>
            <w:rStyle w:val="Hyperlink"/>
            <w:rFonts w:ascii="Arial" w:eastAsia="Arial" w:hAnsi="Arial" w:cs="Arial"/>
          </w:rPr>
          <w:t>http://gewoonmediawijzer.nl/aan-de-slag/</w:t>
        </w:r>
      </w:hyperlink>
      <w:r w:rsidR="005F2859" w:rsidRPr="005F2859">
        <w:rPr>
          <w:rFonts w:ascii="Arial" w:eastAsia="Arial" w:hAnsi="Arial" w:cs="Arial"/>
        </w:rPr>
        <w:t xml:space="preserve"> </w:t>
      </w:r>
      <w:r w:rsidR="005F2859" w:rsidRPr="005F2859">
        <w:rPr>
          <w:rFonts w:ascii="Arial" w:eastAsia="Arial" w:hAnsi="Arial" w:cs="Arial"/>
        </w:rPr>
        <w:sym w:font="Wingdings" w:char="F0E0"/>
      </w:r>
      <w:r w:rsidR="005F2859" w:rsidRPr="005F2859">
        <w:rPr>
          <w:rFonts w:ascii="Arial" w:eastAsia="Arial" w:hAnsi="Arial" w:cs="Arial"/>
        </w:rPr>
        <w:t xml:space="preserve"> gesprekskaarten voor een klassengesprek </w:t>
      </w:r>
    </w:p>
    <w:p w:rsidR="005F2859" w:rsidRPr="005F2859" w:rsidRDefault="005F2859" w:rsidP="005F2859">
      <w:pPr>
        <w:pStyle w:val="Geenafstand"/>
        <w:rPr>
          <w:rFonts w:ascii="Arial" w:hAnsi="Arial" w:cs="Arial"/>
        </w:rPr>
      </w:pPr>
    </w:p>
    <w:sectPr w:rsidR="005F2859" w:rsidRPr="005F2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44B72"/>
    <w:multiLevelType w:val="hybridMultilevel"/>
    <w:tmpl w:val="075E23CA"/>
    <w:lvl w:ilvl="0" w:tplc="AD1224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59"/>
    <w:rsid w:val="004A31C3"/>
    <w:rsid w:val="005F2859"/>
    <w:rsid w:val="00EE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742B7-230E-4D8B-98DB-04E7B726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F285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5F2859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F28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ewoonmediawijzer.nl/aan-de-sla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B46455E1.dotm</Template>
  <TotalTime>5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Bouwmeister, Hanneke</dc:creator>
  <cp:keywords/>
  <dc:description/>
  <cp:lastModifiedBy>Bouwmeister, Hanneke</cp:lastModifiedBy>
  <cp:revision>3</cp:revision>
  <dcterms:created xsi:type="dcterms:W3CDTF">2018-06-04T10:24:00Z</dcterms:created>
  <dcterms:modified xsi:type="dcterms:W3CDTF">2018-06-07T08:57:00Z</dcterms:modified>
</cp:coreProperties>
</file>