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00" w:rsidRPr="00B56B69" w:rsidRDefault="003B3532" w:rsidP="007C1345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23</w:t>
      </w:r>
      <w:bookmarkStart w:id="0" w:name="_GoBack"/>
      <w:bookmarkEnd w:id="0"/>
      <w:r w:rsidR="007C1345" w:rsidRPr="00B56B69">
        <w:rPr>
          <w:rFonts w:ascii="Arial" w:hAnsi="Arial" w:cs="Arial"/>
          <w:b/>
        </w:rPr>
        <w:t xml:space="preserve"> Jouw </w:t>
      </w:r>
      <w:proofErr w:type="spellStart"/>
      <w:r w:rsidR="007C1345" w:rsidRPr="00B56B69">
        <w:rPr>
          <w:rFonts w:ascii="Arial" w:hAnsi="Arial" w:cs="Arial"/>
          <w:b/>
        </w:rPr>
        <w:t>social</w:t>
      </w:r>
      <w:proofErr w:type="spellEnd"/>
      <w:r w:rsidR="007C1345" w:rsidRPr="00B56B69">
        <w:rPr>
          <w:rFonts w:ascii="Arial" w:hAnsi="Arial" w:cs="Arial"/>
          <w:b/>
        </w:rPr>
        <w:t xml:space="preserve"> media!!</w:t>
      </w: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1: titel </w:t>
      </w: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2: terugblik </w:t>
      </w: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3: wie wil zijn of haar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laten zien? Dat kan zijn je Instagram, je facebook, je games, je snapchat, enz. </w:t>
      </w: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Laat leerlingen een kijkje nemen in elkaars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media. Niemand is verplicht. </w:t>
      </w: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Geef wel grenzen aan: respectvol omgaan met elkaar, enz. </w:t>
      </w:r>
    </w:p>
    <w:p w:rsidR="003B3532" w:rsidRDefault="003B3532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Geef leerlingen eventueel voorbereidingstijd. </w:t>
      </w:r>
    </w:p>
    <w:p w:rsidR="003B3532" w:rsidRDefault="003B3532" w:rsidP="007C1345">
      <w:pPr>
        <w:pStyle w:val="Geenafstand"/>
        <w:rPr>
          <w:rFonts w:ascii="Arial" w:hAnsi="Arial" w:cs="Arial"/>
        </w:rPr>
      </w:pPr>
    </w:p>
    <w:p w:rsidR="003B3532" w:rsidRDefault="003B3532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Je kunt ook een lijst maken wanneer leerlingen aan de beurt zijn. Zo kun je van iedere leerling iets zien. </w:t>
      </w:r>
    </w:p>
    <w:p w:rsidR="00B56B69" w:rsidRDefault="00B56B69" w:rsidP="007C1345">
      <w:pPr>
        <w:pStyle w:val="Geenafstand"/>
        <w:rPr>
          <w:rFonts w:ascii="Arial" w:hAnsi="Arial" w:cs="Arial"/>
        </w:rPr>
      </w:pPr>
    </w:p>
    <w:p w:rsidR="00B56B69" w:rsidRPr="007C1345" w:rsidRDefault="00B56B69" w:rsidP="007C1345">
      <w:pPr>
        <w:pStyle w:val="Geenafstand"/>
        <w:rPr>
          <w:rFonts w:ascii="Arial" w:hAnsi="Arial" w:cs="Arial"/>
        </w:rPr>
      </w:pPr>
    </w:p>
    <w:sectPr w:rsidR="00B56B69" w:rsidRPr="007C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45"/>
    <w:rsid w:val="003B3532"/>
    <w:rsid w:val="007C1345"/>
    <w:rsid w:val="00A41B00"/>
    <w:rsid w:val="00B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C6B72-372F-4C26-BBF9-A544F245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1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F01F95F5.dotm</Template>
  <TotalTime>13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2</cp:revision>
  <dcterms:created xsi:type="dcterms:W3CDTF">2018-04-26T09:46:00Z</dcterms:created>
  <dcterms:modified xsi:type="dcterms:W3CDTF">2018-06-04T10:10:00Z</dcterms:modified>
</cp:coreProperties>
</file>